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9A81"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18412A58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微软雅黑" w:eastAsia="方正小标宋简体"/>
          <w:spacing w:val="8"/>
          <w:sz w:val="40"/>
          <w:szCs w:val="40"/>
        </w:rPr>
      </w:pP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202</w:t>
      </w:r>
      <w:r>
        <w:rPr>
          <w:rFonts w:hint="eastAsia" w:ascii="方正小标宋简体" w:hAnsi="微软雅黑" w:eastAsia="方正小标宋简体"/>
          <w:spacing w:val="8"/>
          <w:sz w:val="40"/>
          <w:szCs w:val="40"/>
          <w:lang w:val="en-US" w:eastAsia="zh-CN"/>
        </w:rPr>
        <w:t>4</w:t>
      </w: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年</w:t>
      </w:r>
      <w:r>
        <w:rPr>
          <w:rFonts w:hint="eastAsia" w:ascii="方正小标宋简体" w:hAnsi="微软雅黑" w:eastAsia="方正小标宋简体"/>
          <w:spacing w:val="8"/>
          <w:sz w:val="40"/>
          <w:szCs w:val="40"/>
          <w:lang w:eastAsia="zh-CN"/>
        </w:rPr>
        <w:t>下半年千阳县</w:t>
      </w: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事业单位招聘事业单位</w:t>
      </w:r>
    </w:p>
    <w:p w14:paraId="415AA2A4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微软雅黑" w:eastAsia="方正小标宋简体"/>
          <w:spacing w:val="8"/>
          <w:sz w:val="40"/>
          <w:szCs w:val="40"/>
        </w:rPr>
      </w:pPr>
      <w:r>
        <w:rPr>
          <w:rFonts w:hint="eastAsia" w:ascii="方正小标宋简体" w:hAnsi="微软雅黑" w:eastAsia="方正小标宋简体"/>
          <w:spacing w:val="8"/>
          <w:sz w:val="40"/>
          <w:szCs w:val="40"/>
        </w:rPr>
        <w:t>工作人员承诺书</w:t>
      </w:r>
    </w:p>
    <w:p w14:paraId="15EA41BD">
      <w:pPr>
        <w:pStyle w:val="4"/>
        <w:shd w:val="clear" w:color="000000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pacing w:val="8"/>
          <w:sz w:val="36"/>
          <w:szCs w:val="36"/>
        </w:rPr>
      </w:pPr>
    </w:p>
    <w:p w14:paraId="1C792A7B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我叫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，身份证号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（职位代码及名称）笔试，准考证号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，已进入资格复审。</w:t>
      </w:r>
    </w:p>
    <w:p w14:paraId="0D133AF4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52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下半年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宝鸡市事业单位公开招聘（募）工作人员公告应聘条件要求，本人承诺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（毕业证、学位证）以及招聘岗位所要求的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（具体资格证书名称）于202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年9月30日前取得。对违反以上承诺造成的后果，本人自愿承担相应责任。</w:t>
      </w:r>
    </w:p>
    <w:p w14:paraId="0539F2D0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16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</w:p>
    <w:p w14:paraId="67610CDC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04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特此承诺。</w:t>
      </w:r>
    </w:p>
    <w:p w14:paraId="2D2B229B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20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</w:p>
    <w:p w14:paraId="1799E341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20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</w:p>
    <w:p w14:paraId="51DE8CD5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705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承诺人签字:</w:t>
      </w:r>
    </w:p>
    <w:p w14:paraId="7F7181F9">
      <w:pPr>
        <w:pStyle w:val="4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18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202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  月  日</w:t>
      </w:r>
    </w:p>
    <w:sectPr>
      <w:headerReference r:id="rId5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3ED6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TlkZGZhZmU5NGRjYTQ3NTRlNDc0YTVhNGY3YjQifQ=="/>
  </w:docVars>
  <w:rsids>
    <w:rsidRoot w:val="003C22B3"/>
    <w:rsid w:val="003C22B3"/>
    <w:rsid w:val="004B2AD4"/>
    <w:rsid w:val="00AE2BF2"/>
    <w:rsid w:val="00B62B0A"/>
    <w:rsid w:val="00CB7E3D"/>
    <w:rsid w:val="1D7943AD"/>
    <w:rsid w:val="1FBA6891"/>
    <w:rsid w:val="23AB2F7F"/>
    <w:rsid w:val="28CB3141"/>
    <w:rsid w:val="3A6933AB"/>
    <w:rsid w:val="3FE42F76"/>
    <w:rsid w:val="54DC6F44"/>
    <w:rsid w:val="5FD81EDA"/>
    <w:rsid w:val="6A2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240" w:lineRule="exact"/>
      <w:jc w:val="both"/>
    </w:pPr>
    <w:rPr>
      <w:rFonts w:ascii="Calibri" w:hAnsi="Calibri" w:eastAsia="Malgun Gothic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Header Char"/>
    <w:basedOn w:val="6"/>
    <w:link w:val="3"/>
    <w:autoRedefine/>
    <w:semiHidden/>
    <w:qFormat/>
    <w:uiPriority w:val="99"/>
    <w:rPr>
      <w:kern w:val="0"/>
      <w:sz w:val="18"/>
      <w:szCs w:val="18"/>
    </w:rPr>
  </w:style>
  <w:style w:type="character" w:customStyle="1" w:styleId="9">
    <w:name w:val="Footer Char"/>
    <w:basedOn w:val="6"/>
    <w:link w:val="2"/>
    <w:autoRedefine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172</Words>
  <Characters>185</Characters>
  <Lines>0</Lines>
  <Paragraphs>0</Paragraphs>
  <TotalTime>8</TotalTime>
  <ScaleCrop>false</ScaleCrop>
  <LinksUpToDate>false</LinksUpToDate>
  <CharactersWithSpaces>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2021-04-29T03:13:00Z</dcterms:created>
  <dc:creator>个人用户</dc:creator>
  <cp:lastModifiedBy>王者</cp:lastModifiedBy>
  <cp:lastPrinted>2023-05-29T10:46:00Z</cp:lastPrinted>
  <dcterms:modified xsi:type="dcterms:W3CDTF">2024-11-04T02:07:33Z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B3F33B6D0C0F49FBAFAC29EFCF37D170_13</vt:lpwstr>
  </property>
</Properties>
</file>